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年度工业节能监察企业名单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24"/>
        </w:rPr>
        <w:t>申报单位：      （盖章）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1242"/>
        <w:gridCol w:w="2417"/>
        <w:gridCol w:w="1400"/>
        <w:gridCol w:w="1798"/>
        <w:gridCol w:w="11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专项监察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行业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领域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所在地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（省市县）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仿宋_GB2312" w:cs="Times New Roman"/>
          <w:sz w:val="21"/>
          <w:szCs w:val="21"/>
        </w:rPr>
        <w:t>注：</w:t>
      </w:r>
      <w:r>
        <w:rPr>
          <w:rFonts w:hint="default" w:ascii="Times New Roman" w:hAnsi="Times New Roman" w:eastAsia="仿宋_GB2312" w:cs="Times New Roman"/>
          <w:sz w:val="21"/>
          <w:szCs w:val="21"/>
        </w:rPr>
        <w:t>1. 专项监察类别包括：重点行业能效专项监察、重点领域能效专项监察、</w:t>
      </w:r>
      <w:r>
        <w:rPr>
          <w:rFonts w:ascii="Times New Roman" w:hAnsi="Times New Roman" w:eastAsia="仿宋_GB2312"/>
          <w:color w:val="000000"/>
          <w:kern w:val="0"/>
          <w:sz w:val="21"/>
          <w:szCs w:val="21"/>
        </w:rPr>
        <w:t>202</w:t>
      </w:r>
      <w:r>
        <w:rPr>
          <w:rFonts w:hint="eastAsia" w:ascii="Times New Roman" w:hAnsi="Times New Roman" w:eastAsia="仿宋_GB2312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kern w:val="0"/>
          <w:sz w:val="21"/>
          <w:szCs w:val="21"/>
        </w:rPr>
        <w:t>年违规企业整改落实情况专项监察。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/>
        <w:textAlignment w:val="auto"/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重点行业能效专项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监察中，同一家企业生产多种产品的应按照一家企业申报，并在</w:t>
      </w:r>
      <w:r>
        <w:rPr>
          <w:rFonts w:hint="default" w:ascii="Times New Roman" w:hAnsi="Times New Roman" w:eastAsia="仿宋_GB2312" w:cs="Times New Roman"/>
          <w:sz w:val="21"/>
          <w:szCs w:val="21"/>
        </w:rPr>
        <w:t>“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行业（</w:t>
      </w:r>
      <w:r>
        <w:rPr>
          <w:rFonts w:hint="default" w:ascii="Times New Roman" w:hAnsi="Times New Roman" w:eastAsia="仿宋_GB2312" w:cs="Times New Roman"/>
          <w:sz w:val="21"/>
          <w:szCs w:val="21"/>
        </w:rPr>
        <w:t>领域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）</w:t>
      </w:r>
      <w:r>
        <w:rPr>
          <w:rFonts w:hint="default" w:ascii="Times New Roman" w:hAnsi="Times New Roman" w:eastAsia="仿宋_GB2312" w:cs="Times New Roman"/>
          <w:sz w:val="21"/>
          <w:szCs w:val="21"/>
        </w:rPr>
        <w:t>”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一栏注明产品种类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/>
        <w:textAlignment w:val="auto"/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重点行业能效专项监察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中，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eastAsia="zh-CN" w:bidi="ar"/>
        </w:rPr>
        <w:t>应在备注中标明所适用的行业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强制性能耗限额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eastAsia="zh-CN" w:bidi="ar"/>
        </w:rPr>
        <w:t>标准或能效标杆水平、基准水平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eastAsia="zh-CN" w:bidi="ar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806B0"/>
    <w:multiLevelType w:val="singleLevel"/>
    <w:tmpl w:val="4C9806B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NzNiYzNiYTQ1YjY1MGY1NjI3NWU2Y2FmN2VmNzIifQ=="/>
  </w:docVars>
  <w:rsids>
    <w:rsidRoot w:val="3E254930"/>
    <w:rsid w:val="00322AC7"/>
    <w:rsid w:val="00575A3F"/>
    <w:rsid w:val="00A33C45"/>
    <w:rsid w:val="05F64DE7"/>
    <w:rsid w:val="05F74828"/>
    <w:rsid w:val="062D7099"/>
    <w:rsid w:val="0C134395"/>
    <w:rsid w:val="0D01773E"/>
    <w:rsid w:val="13ED12E8"/>
    <w:rsid w:val="153FA207"/>
    <w:rsid w:val="17B22C08"/>
    <w:rsid w:val="17E9E235"/>
    <w:rsid w:val="19554552"/>
    <w:rsid w:val="1ABEDD06"/>
    <w:rsid w:val="1BC6012D"/>
    <w:rsid w:val="1FF84791"/>
    <w:rsid w:val="33EB2227"/>
    <w:rsid w:val="37DD0A51"/>
    <w:rsid w:val="37EB6E47"/>
    <w:rsid w:val="3AE315CD"/>
    <w:rsid w:val="3D951C61"/>
    <w:rsid w:val="3E254930"/>
    <w:rsid w:val="43266845"/>
    <w:rsid w:val="45E03B67"/>
    <w:rsid w:val="4DB61222"/>
    <w:rsid w:val="5D6879E4"/>
    <w:rsid w:val="5D6B4B6B"/>
    <w:rsid w:val="5EAE4E6C"/>
    <w:rsid w:val="5FEEA215"/>
    <w:rsid w:val="63D79DC6"/>
    <w:rsid w:val="64EF4289"/>
    <w:rsid w:val="6D9F9B40"/>
    <w:rsid w:val="6DF17581"/>
    <w:rsid w:val="6E1A254D"/>
    <w:rsid w:val="76A61F95"/>
    <w:rsid w:val="772FFF48"/>
    <w:rsid w:val="7BBDE6DA"/>
    <w:rsid w:val="7C7D4E20"/>
    <w:rsid w:val="7C867F88"/>
    <w:rsid w:val="7FCEB540"/>
    <w:rsid w:val="7FE7546F"/>
    <w:rsid w:val="7FFD27B1"/>
    <w:rsid w:val="C2FBEC98"/>
    <w:rsid w:val="DFEB73BB"/>
    <w:rsid w:val="E3FDF548"/>
    <w:rsid w:val="EDFBA2B9"/>
    <w:rsid w:val="F33F0653"/>
    <w:rsid w:val="F37B9EEA"/>
    <w:rsid w:val="F6FB984C"/>
    <w:rsid w:val="FE3F46F3"/>
    <w:rsid w:val="FE7307E2"/>
    <w:rsid w:val="FE76ED89"/>
    <w:rsid w:val="FEFB4D4E"/>
    <w:rsid w:val="FEFDF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outlineLvl w:val="1"/>
    </w:pPr>
    <w:rPr>
      <w:rFonts w:eastAsia="楷体_GB2312" w:cs="Times New Roman"/>
      <w:b/>
      <w:bCs/>
      <w:szCs w:val="32"/>
    </w:rPr>
  </w:style>
  <w:style w:type="character" w:default="1" w:styleId="6">
    <w:name w:val="Default Paragraph Font"/>
    <w:autoRedefine/>
    <w:unhideWhenUsed/>
    <w:qFormat/>
    <w:uiPriority w:val="0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7">
    <w:name w:val="标题 2 字符"/>
    <w:basedOn w:val="6"/>
    <w:link w:val="2"/>
    <w:autoRedefine/>
    <w:qFormat/>
    <w:uiPriority w:val="9"/>
    <w:rPr>
      <w:rFonts w:eastAsia="楷体_GB2312" w:cs="Times New Roman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0020;&#26102;&#38468;&#20214;\2.2024&#24180;&#24230;&#24037;&#19994;&#33410;&#33021;&#30417;&#23519;&#20225;&#19994;&#21517;&#2133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2.2024年度工业节能监察企业名单.dotx</Template>
  <Pages>1</Pages>
  <Words>204</Words>
  <Characters>211</Characters>
  <Lines>2</Lines>
  <Paragraphs>1</Paragraphs>
  <TotalTime>0</TotalTime>
  <ScaleCrop>false</ScaleCrop>
  <LinksUpToDate>false</LinksUpToDate>
  <CharactersWithSpaces>218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2024-02-21T06:15:00Z</dcterms:created>
  <dc:creator>徐留凤</dc:creator>
  <cp:lastModifiedBy>徐留凤</cp:lastModifiedBy>
  <dcterms:modified xsi:type="dcterms:W3CDTF">2024-02-21T06:16:29Z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5FB324D107DF4A34B3B7865E6081D551_11</vt:lpwstr>
  </property>
</Properties>
</file>