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27AF5B3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</w:p>
    <w:p w14:paraId="48E5D2EB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0" w:lineRule="exact"/>
        <w:ind w:right="690" w:firstLine="643" w:firstLineChars="200"/>
        <w:jc w:val="both"/>
        <w:textAlignment w:val="auto"/>
        <w:rPr>
          <w:rStyle w:val="15"/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</w:pPr>
    </w:p>
    <w:p w14:paraId="5FE13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44"/>
          <w:szCs w:val="44"/>
          <w:highlight w:val="none"/>
        </w:rPr>
      </w:pPr>
      <w:bookmarkStart w:id="3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</w:rPr>
        <w:t>国家批准使用的有关疫苗参考目录</w:t>
      </w:r>
    </w:p>
    <w:bookmarkEnd w:id="3"/>
    <w:p w14:paraId="05BD002A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0" w:lineRule="exact"/>
        <w:ind w:right="690" w:firstLine="640" w:firstLineChars="2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</w:pPr>
    </w:p>
    <w:p w14:paraId="58B4258E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0" w:lineRule="exact"/>
        <w:ind w:right="0" w:firstLine="0" w:firstLineChars="0"/>
        <w:jc w:val="both"/>
        <w:textAlignment w:val="auto"/>
        <w:rPr>
          <w:rFonts w:ascii="Times New Roman" w:hAnsi="Times New Roman" w:eastAsia="黑体" w:cs="Times New Roman"/>
          <w:sz w:val="32"/>
          <w:szCs w:val="32"/>
          <w:highlight w:val="none"/>
        </w:rPr>
      </w:pPr>
      <w:bookmarkStart w:id="0" w:name="OLE_LINK3"/>
      <w:r>
        <w:rPr>
          <w:rFonts w:ascii="Times New Roman" w:hAnsi="Times New Roman" w:eastAsia="黑体" w:cs="Times New Roman"/>
          <w:sz w:val="32"/>
          <w:szCs w:val="32"/>
          <w:highlight w:val="none"/>
          <w:shd w:val="clear" w:color="auto" w:fill="FFFFFF"/>
        </w:rPr>
        <w:t>一、高致病性禽流感</w:t>
      </w:r>
    </w:p>
    <w:p w14:paraId="73D236C7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0" w:lineRule="exact"/>
        <w:ind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重组禽流感病毒（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H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5+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H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7）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价灭活疫苗。</w:t>
      </w:r>
    </w:p>
    <w:bookmarkEnd w:id="0"/>
    <w:p w14:paraId="4032DBD7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0" w:lineRule="exact"/>
        <w:ind w:right="0" w:firstLine="0" w:firstLineChars="0"/>
        <w:jc w:val="both"/>
        <w:textAlignment w:val="auto"/>
        <w:rPr>
          <w:rFonts w:ascii="Times New Roman" w:hAnsi="Times New Roman" w:eastAsia="黑体" w:cs="Times New Roman"/>
          <w:sz w:val="32"/>
          <w:szCs w:val="32"/>
          <w:highlight w:val="none"/>
          <w:shd w:val="clear" w:color="auto" w:fill="FFFFFF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  <w:shd w:val="clear" w:color="auto" w:fill="FFFFFF"/>
        </w:rPr>
        <w:t>二、口蹄疫</w:t>
      </w:r>
    </w:p>
    <w:p w14:paraId="6281E05C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0" w:lineRule="exact"/>
        <w:ind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猪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口蹄疫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O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型灭活疫苗；</w:t>
      </w:r>
    </w:p>
    <w:p w14:paraId="420633BF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0" w:lineRule="exact"/>
        <w:ind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猪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口蹄疫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O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型合成肽疫苗；</w:t>
      </w:r>
    </w:p>
    <w:p w14:paraId="016CE50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0" w:lineRule="exact"/>
        <w:ind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口蹄疫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O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型灭活疫苗；</w:t>
      </w:r>
    </w:p>
    <w:p w14:paraId="023DBDBA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0" w:lineRule="exact"/>
        <w:ind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口蹄疫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O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型—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A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型二价灭活疫苗；</w:t>
      </w:r>
    </w:p>
    <w:p w14:paraId="697CFFA1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0" w:lineRule="exact"/>
        <w:ind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口蹄疫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O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型—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A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型二价合成肽疫苗。</w:t>
      </w:r>
    </w:p>
    <w:p w14:paraId="1318B8B1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0" w:lineRule="exact"/>
        <w:ind w:right="0" w:firstLine="0" w:firstLineChars="0"/>
        <w:jc w:val="both"/>
        <w:textAlignment w:val="auto"/>
        <w:rPr>
          <w:rFonts w:ascii="Times New Roman" w:hAnsi="Times New Roman" w:eastAsia="黑体" w:cs="Times New Roman"/>
          <w:sz w:val="32"/>
          <w:szCs w:val="32"/>
          <w:highlight w:val="none"/>
          <w:shd w:val="clear" w:color="auto" w:fill="FFFFFF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  <w:shd w:val="clear" w:color="auto" w:fill="FFFFFF"/>
        </w:rPr>
        <w:t>三、小反刍兽疫</w:t>
      </w:r>
    </w:p>
    <w:p w14:paraId="070BD4D4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0" w:lineRule="exact"/>
        <w:ind w:right="0" w:firstLine="0" w:firstLineChars="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1.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小反刍兽疫活疫苗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；</w:t>
      </w:r>
    </w:p>
    <w:p w14:paraId="5105AE58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0" w:lineRule="exact"/>
        <w:ind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2.小反刍兽疫、山羊痘二联活疫苗。</w:t>
      </w:r>
    </w:p>
    <w:p w14:paraId="6F837987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0" w:lineRule="exact"/>
        <w:ind w:right="0" w:firstLine="0" w:firstLineChars="0"/>
        <w:jc w:val="both"/>
        <w:textAlignment w:val="auto"/>
        <w:rPr>
          <w:rFonts w:ascii="Times New Roman" w:hAnsi="Times New Roman" w:eastAsia="黑体" w:cs="Times New Roman"/>
          <w:sz w:val="32"/>
          <w:szCs w:val="32"/>
          <w:highlight w:val="none"/>
          <w:shd w:val="clear" w:color="auto" w:fill="FFFFFF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  <w:shd w:val="clear" w:color="auto" w:fill="FFFFFF"/>
        </w:rPr>
        <w:t>四、布鲁氏菌病</w:t>
      </w:r>
    </w:p>
    <w:p w14:paraId="3E7B49FF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0" w:lineRule="exact"/>
        <w:ind w:right="0" w:firstLine="0" w:firstLineChars="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</w:pPr>
      <w:bookmarkStart w:id="1" w:name="OLE_LINK1"/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1.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布鲁氏菌病活疫苗（S2株）（布氏菌病活疫苗（S2株））；</w:t>
      </w:r>
    </w:p>
    <w:p w14:paraId="4916FDD3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0" w:lineRule="exact"/>
        <w:ind w:right="0" w:firstLine="0" w:firstLineChars="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2.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布鲁氏菌病活疫苗（A19株）（布氏菌病活疫苗（A19株））；</w:t>
      </w:r>
    </w:p>
    <w:p w14:paraId="3DAE3009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0" w:lineRule="exact"/>
        <w:ind w:right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3.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布鲁氏菌病活疫苗（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S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19株）</w:t>
      </w:r>
    </w:p>
    <w:p w14:paraId="4C22914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0" w:lineRule="exact"/>
        <w:ind w:right="0" w:firstLine="0" w:firstLineChars="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4.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布鲁氏菌病活疫苗（M5株）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；</w:t>
      </w:r>
    </w:p>
    <w:p w14:paraId="48DA71FF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0" w:lineRule="exact"/>
        <w:ind w:right="0" w:firstLine="0" w:firstLineChars="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布鲁氏菌病活疫苗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（M5-90株）；</w:t>
      </w:r>
    </w:p>
    <w:p w14:paraId="3F904B08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0" w:lineRule="exact"/>
        <w:ind w:right="0" w:firstLine="0" w:firstLineChars="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6.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布氏菌病活疫苗（A19-ΔVirB12株）；</w:t>
      </w:r>
    </w:p>
    <w:p w14:paraId="5F2F34BB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0" w:lineRule="exact"/>
        <w:ind w:right="0" w:firstLine="0" w:firstLineChars="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7.布鲁氏菌病活疫苗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（BA0711株）；</w:t>
      </w:r>
    </w:p>
    <w:p w14:paraId="4B6EE8F5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0" w:lineRule="exact"/>
        <w:ind w:right="0" w:firstLine="0" w:firstLineChars="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8.布鲁氏菌病活疫苗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（Rev.1株）；</w:t>
      </w:r>
    </w:p>
    <w:p w14:paraId="68BF17DB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0" w:lineRule="exact"/>
        <w:ind w:right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9.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布鲁氏菌基因缺失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活疫苗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（M5-90Δ26株）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eastAsia="zh-CN"/>
        </w:rPr>
        <w:t>；</w:t>
      </w:r>
    </w:p>
    <w:p w14:paraId="1CB7EA76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0" w:lineRule="exact"/>
        <w:ind w:right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10.布鲁氏菌基因缺失活疫苗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(RM6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val="en-US" w:eastAsia="zh-CN"/>
        </w:rPr>
        <w:t>株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粗糙型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</w:rPr>
        <w:t>)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shd w:val="clear" w:color="auto" w:fill="FFFFFF"/>
          <w:lang w:eastAsia="zh-CN"/>
        </w:rPr>
        <w:t>。</w:t>
      </w:r>
    </w:p>
    <w:bookmarkEnd w:id="1"/>
    <w:p w14:paraId="31149971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90" w:lineRule="exact"/>
        <w:ind w:right="0" w:firstLine="0" w:firstLineChars="0"/>
        <w:jc w:val="both"/>
        <w:textAlignment w:val="auto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</w:rPr>
        <w:t>五、猪瘟</w:t>
      </w:r>
    </w:p>
    <w:p w14:paraId="78ED192A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1.猪瘟活疫苗（传代细胞源）</w:t>
      </w:r>
    </w:p>
    <w:p w14:paraId="55CD462E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2.猪瘟活疫苗（细胞源）（政府采购专用猪瘟活疫苗（细胞源））</w:t>
      </w:r>
    </w:p>
    <w:p w14:paraId="1774E453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3.猪瘟耐热保护剂活疫苗（细胞源）</w:t>
      </w:r>
    </w:p>
    <w:p w14:paraId="6F2A302C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4.猪瘟活疫苗（兔源）</w:t>
      </w:r>
    </w:p>
    <w:p w14:paraId="217515B5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5.猪瘟耐热保护剂活疫苗（兔源）</w:t>
      </w:r>
    </w:p>
    <w:p w14:paraId="3CC435AD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6.政府采购专用猪瘟活疫苗（脾淋源）</w:t>
      </w:r>
    </w:p>
    <w:p w14:paraId="36980A04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7.猪瘟活疫苗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（C株，悬浮培养）</w:t>
      </w:r>
    </w:p>
    <w:p w14:paraId="4FBDD013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8.猪瘟活疫苗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 xml:space="preserve">（C株，PK/WRL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传代细胞源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）</w:t>
      </w:r>
    </w:p>
    <w:p w14:paraId="0D371038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9.猪瘟病毒E2蛋白重组杆状病毒灭活疫苗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(Rb-03株）</w:t>
      </w:r>
    </w:p>
    <w:p w14:paraId="13CB2B2E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10.猪瘟病毒E2蛋白重组杆状病毒灭活疫苗(WH-09株）</w:t>
      </w:r>
    </w:p>
    <w:p w14:paraId="044BE98E">
      <w:pPr>
        <w:pStyle w:val="2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textAlignment w:val="auto"/>
        <w:rPr>
          <w:rFonts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</w:rPr>
        <w:t>11.猪瘟基因工程亚单位疫苗（293T-E2)</w:t>
      </w:r>
    </w:p>
    <w:p w14:paraId="0F8BA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textAlignment w:val="auto"/>
        <w:rPr>
          <w:rFonts w:ascii="Times New Roman" w:hAnsi="Times New Roman" w:eastAsia="黑体" w:cs="Times New Roman"/>
          <w:sz w:val="32"/>
          <w:szCs w:val="32"/>
          <w:highlight w:val="none"/>
        </w:rPr>
      </w:pPr>
      <w:r>
        <w:rPr>
          <w:rFonts w:ascii="Times New Roman" w:hAnsi="Times New Roman" w:eastAsia="黑体" w:cs="Times New Roman"/>
          <w:sz w:val="32"/>
          <w:szCs w:val="32"/>
          <w:highlight w:val="none"/>
        </w:rPr>
        <w:t>六、新城疫</w:t>
      </w:r>
    </w:p>
    <w:p w14:paraId="45BD1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1.鸡新城疫活疫苗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（La Sota株）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；</w:t>
      </w:r>
    </w:p>
    <w:p w14:paraId="37C7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2.鸡新城疫活疫苗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（Clone30株）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；</w:t>
      </w:r>
    </w:p>
    <w:p w14:paraId="22602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3.鸡新城疫活疫苗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（C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S2株）；</w:t>
      </w:r>
    </w:p>
    <w:p w14:paraId="6FE81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4.鸡新城疫活疫苗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（H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B1株）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；</w:t>
      </w:r>
    </w:p>
    <w:p w14:paraId="00931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5.鸡新城疫活疫苗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（N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79株）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；</w:t>
      </w:r>
    </w:p>
    <w:p w14:paraId="0EAF8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6.鸡新城疫活疫苗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（F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株）。</w:t>
      </w:r>
    </w:p>
    <w:p w14:paraId="719D8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bookmarkStart w:id="2" w:name="OLE_LINK4"/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七</w:t>
      </w:r>
      <w:r>
        <w:rPr>
          <w:rFonts w:ascii="Times New Roman" w:hAnsi="Times New Roman" w:eastAsia="黑体" w:cs="Times New Roman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炭疽</w:t>
      </w:r>
    </w:p>
    <w:p w14:paraId="325BAC33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textAlignment w:val="auto"/>
        <w:rPr>
          <w:rFonts w:hint="eastAsia" w:asci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1.</w:t>
      </w:r>
      <w:r>
        <w:rPr>
          <w:rFonts w:hint="eastAsia" w:ascii="Times New Roman" w:eastAsia="仿宋_GB2312" w:cs="Times New Roman"/>
          <w:sz w:val="32"/>
          <w:szCs w:val="32"/>
          <w:highlight w:val="none"/>
        </w:rPr>
        <w:t>II号炭疽芽孢疫苗</w:t>
      </w:r>
      <w:r>
        <w:rPr>
          <w:rFonts w:hint="eastAsia" w:ascii="Times New Roman" w:eastAsia="仿宋_GB2312" w:cs="Times New Roman"/>
          <w:sz w:val="32"/>
          <w:szCs w:val="32"/>
          <w:highlight w:val="none"/>
          <w:lang w:eastAsia="zh-CN"/>
        </w:rPr>
        <w:t>；</w:t>
      </w:r>
    </w:p>
    <w:p w14:paraId="6FC9A9C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2.无荚膜炭疽芽孢疫苗。</w:t>
      </w:r>
    </w:p>
    <w:p w14:paraId="49D55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八、狂犬病</w:t>
      </w:r>
    </w:p>
    <w:p w14:paraId="42184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1.狂犬病灭活疫苗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（dG株）</w:t>
      </w:r>
    </w:p>
    <w:p w14:paraId="2768B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2.狂犬病灭活疫苗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（CVS-11株）</w:t>
      </w:r>
    </w:p>
    <w:p w14:paraId="3359B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3.狂犬病灭活疫苗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（CTN-1株）</w:t>
      </w:r>
    </w:p>
    <w:p w14:paraId="1E558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4.狂犬病灭活疫苗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（Flury株）</w:t>
      </w:r>
    </w:p>
    <w:p w14:paraId="6FCAA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5.狂犬病灭活疫苗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（Flury LEP株）</w:t>
      </w:r>
    </w:p>
    <w:p w14:paraId="6E4C1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6.狂犬病灭活疫苗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（PV/BHK-21株）</w:t>
      </w:r>
    </w:p>
    <w:p w14:paraId="0AB11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7.狂犬病灭活疫苗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（r3G株）</w:t>
      </w:r>
    </w:p>
    <w:p w14:paraId="56E1B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 w:bidi="ar-SA"/>
        </w:rPr>
        <w:t>8.狂犬病灭活疫苗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（SAD株）</w:t>
      </w:r>
    </w:p>
    <w:bookmarkEnd w:id="2"/>
    <w:p w14:paraId="2D659E96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textAlignment w:val="auto"/>
        <w:rPr>
          <w:rFonts w:hint="default" w:asci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75DD02DD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textAlignment w:val="auto"/>
        <w:rPr>
          <w:rFonts w:hint="default" w:ascii="Times New Roman" w:eastAsia="仿宋_GB2312" w:cs="Times New Roman"/>
          <w:sz w:val="32"/>
          <w:szCs w:val="32"/>
          <w:highlight w:val="none"/>
          <w:lang w:val="en-US" w:eastAsia="zh-CN"/>
        </w:rPr>
      </w:pPr>
    </w:p>
    <w:p w14:paraId="2988E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7" w:beforeLines="100"/>
        <w:textAlignment w:val="auto"/>
        <w:rPr>
          <w:rFonts w:hint="eastAsia" w:ascii="仿宋_GB2312" w:eastAsia="仿宋_GB2312"/>
          <w:color w:val="000000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814" w:right="1531" w:bottom="1758" w:left="1531" w:header="851" w:footer="1701" w:gutter="0"/>
          <w:pgNumType w:fmt="numberInDash"/>
          <w:cols w:space="720" w:num="1"/>
          <w:docGrid w:linePitch="634" w:charSpace="0"/>
        </w:sectPr>
      </w:pPr>
    </w:p>
    <w:p w14:paraId="0C05C734">
      <w:pPr>
        <w:pStyle w:val="2"/>
        <w:rPr>
          <w:rFonts w:hint="eastAsia"/>
        </w:rPr>
      </w:pPr>
    </w:p>
    <w:p w14:paraId="21AC42CE">
      <w:pPr>
        <w:pStyle w:val="2"/>
        <w:rPr>
          <w:rFonts w:hint="eastAsia" w:ascii="仿宋_GB2312" w:eastAsia="仿宋_GB2312"/>
          <w:color w:val="000000"/>
          <w:sz w:val="32"/>
          <w:szCs w:val="32"/>
        </w:rPr>
      </w:pPr>
    </w:p>
    <w:p w14:paraId="4BC1B5A9">
      <w:pPr>
        <w:pStyle w:val="4"/>
        <w:rPr>
          <w:rFonts w:hint="eastAsia" w:ascii="仿宋_GB2312" w:eastAsia="仿宋_GB2312"/>
          <w:color w:val="000000"/>
          <w:sz w:val="32"/>
          <w:szCs w:val="32"/>
        </w:rPr>
      </w:pPr>
    </w:p>
    <w:p w14:paraId="02BBD2F8">
      <w:pPr>
        <w:pStyle w:val="4"/>
        <w:rPr>
          <w:rFonts w:hint="eastAsia" w:ascii="仿宋_GB2312" w:eastAsia="仿宋_GB2312"/>
          <w:color w:val="000000"/>
          <w:sz w:val="32"/>
          <w:szCs w:val="32"/>
        </w:rPr>
      </w:pPr>
    </w:p>
    <w:p w14:paraId="1A38ACFB">
      <w:pPr>
        <w:pStyle w:val="4"/>
        <w:rPr>
          <w:rFonts w:hint="eastAsia" w:ascii="仿宋_GB2312" w:eastAsia="仿宋_GB2312"/>
          <w:color w:val="000000"/>
          <w:sz w:val="32"/>
          <w:szCs w:val="32"/>
        </w:rPr>
      </w:pPr>
    </w:p>
    <w:p w14:paraId="349D7117">
      <w:pPr>
        <w:pStyle w:val="4"/>
        <w:rPr>
          <w:rFonts w:hint="eastAsia" w:ascii="仿宋_GB2312" w:eastAsia="仿宋_GB2312"/>
          <w:color w:val="000000"/>
          <w:sz w:val="32"/>
          <w:szCs w:val="32"/>
        </w:rPr>
      </w:pPr>
    </w:p>
    <w:p w14:paraId="79EA5302">
      <w:pPr>
        <w:pStyle w:val="4"/>
        <w:rPr>
          <w:rFonts w:hint="eastAsia" w:ascii="仿宋_GB2312" w:eastAsia="仿宋_GB2312"/>
          <w:color w:val="000000"/>
          <w:sz w:val="32"/>
          <w:szCs w:val="32"/>
        </w:rPr>
      </w:pPr>
    </w:p>
    <w:p w14:paraId="7362A76A">
      <w:pPr>
        <w:pStyle w:val="4"/>
        <w:rPr>
          <w:rFonts w:hint="eastAsia" w:ascii="仿宋_GB2312" w:eastAsia="仿宋_GB2312"/>
          <w:color w:val="000000"/>
          <w:sz w:val="32"/>
          <w:szCs w:val="32"/>
        </w:rPr>
      </w:pPr>
    </w:p>
    <w:p w14:paraId="61DB4CFB">
      <w:pPr>
        <w:pStyle w:val="4"/>
        <w:rPr>
          <w:rFonts w:hint="eastAsia" w:ascii="仿宋_GB2312" w:eastAsia="仿宋_GB2312"/>
          <w:color w:val="000000"/>
          <w:sz w:val="32"/>
          <w:szCs w:val="32"/>
        </w:rPr>
      </w:pPr>
    </w:p>
    <w:p w14:paraId="42A6B3FB">
      <w:pPr>
        <w:pStyle w:val="4"/>
        <w:rPr>
          <w:rFonts w:hint="eastAsia" w:ascii="仿宋_GB2312" w:eastAsia="仿宋_GB2312"/>
          <w:color w:val="000000"/>
          <w:sz w:val="32"/>
          <w:szCs w:val="32"/>
        </w:rPr>
      </w:pPr>
    </w:p>
    <w:p w14:paraId="4B2598F6">
      <w:pPr>
        <w:pStyle w:val="4"/>
        <w:rPr>
          <w:rFonts w:hint="eastAsia" w:ascii="仿宋_GB2312" w:eastAsia="仿宋_GB2312"/>
          <w:color w:val="000000"/>
          <w:sz w:val="32"/>
          <w:szCs w:val="32"/>
        </w:rPr>
      </w:pPr>
    </w:p>
    <w:p w14:paraId="0481FB97">
      <w:pPr>
        <w:pStyle w:val="4"/>
        <w:rPr>
          <w:rFonts w:hint="eastAsia" w:ascii="仿宋_GB2312" w:eastAsia="仿宋_GB2312"/>
          <w:color w:val="000000"/>
          <w:sz w:val="32"/>
          <w:szCs w:val="32"/>
        </w:rPr>
      </w:pPr>
    </w:p>
    <w:p w14:paraId="460052F8">
      <w:pPr>
        <w:pStyle w:val="4"/>
        <w:rPr>
          <w:rFonts w:hint="eastAsia" w:ascii="仿宋_GB2312" w:eastAsia="仿宋_GB2312"/>
          <w:color w:val="000000"/>
          <w:sz w:val="32"/>
          <w:szCs w:val="32"/>
        </w:rPr>
      </w:pPr>
    </w:p>
    <w:p w14:paraId="58888007">
      <w:pPr>
        <w:pStyle w:val="4"/>
        <w:rPr>
          <w:rFonts w:hint="eastAsia" w:ascii="仿宋_GB2312" w:eastAsia="仿宋_GB2312"/>
          <w:color w:val="000000"/>
          <w:sz w:val="32"/>
          <w:szCs w:val="32"/>
        </w:rPr>
      </w:pPr>
    </w:p>
    <w:p w14:paraId="58F8A6EE">
      <w:pPr>
        <w:pStyle w:val="4"/>
        <w:rPr>
          <w:rFonts w:hint="eastAsia" w:ascii="仿宋_GB2312" w:eastAsia="仿宋_GB2312"/>
          <w:color w:val="000000"/>
          <w:sz w:val="32"/>
          <w:szCs w:val="32"/>
        </w:rPr>
      </w:pPr>
    </w:p>
    <w:p w14:paraId="4CBAC002">
      <w:pPr>
        <w:pStyle w:val="4"/>
        <w:rPr>
          <w:rFonts w:hint="eastAsia" w:ascii="仿宋_GB2312" w:eastAsia="仿宋_GB2312"/>
          <w:color w:val="000000"/>
          <w:sz w:val="32"/>
          <w:szCs w:val="32"/>
        </w:rPr>
      </w:pPr>
    </w:p>
    <w:p w14:paraId="369A1585">
      <w:pPr>
        <w:pStyle w:val="4"/>
        <w:rPr>
          <w:rFonts w:hint="eastAsia" w:ascii="仿宋_GB2312" w:eastAsia="仿宋_GB2312"/>
          <w:color w:val="000000"/>
          <w:sz w:val="32"/>
          <w:szCs w:val="32"/>
        </w:rPr>
      </w:pPr>
    </w:p>
    <w:p w14:paraId="055A9B64">
      <w:pPr>
        <w:pStyle w:val="4"/>
        <w:rPr>
          <w:rFonts w:hint="eastAsia" w:ascii="仿宋_GB2312" w:eastAsia="仿宋_GB2312"/>
          <w:color w:val="000000"/>
          <w:sz w:val="32"/>
          <w:szCs w:val="32"/>
        </w:rPr>
      </w:pPr>
    </w:p>
    <w:p w14:paraId="02453A18">
      <w:pPr>
        <w:pStyle w:val="4"/>
        <w:rPr>
          <w:rFonts w:hint="eastAsia" w:ascii="仿宋_GB2312" w:eastAsia="仿宋_GB2312"/>
          <w:color w:val="000000"/>
          <w:sz w:val="32"/>
          <w:szCs w:val="32"/>
        </w:rPr>
      </w:pPr>
    </w:p>
    <w:p w14:paraId="78353035">
      <w:pPr>
        <w:pStyle w:val="4"/>
        <w:rPr>
          <w:rFonts w:hint="eastAsia" w:ascii="仿宋_GB2312" w:eastAsia="仿宋_GB2312"/>
          <w:color w:val="000000"/>
          <w:sz w:val="32"/>
          <w:szCs w:val="32"/>
        </w:rPr>
      </w:pPr>
    </w:p>
    <w:p w14:paraId="120707A4">
      <w:pPr>
        <w:pStyle w:val="4"/>
        <w:rPr>
          <w:rFonts w:hint="eastAsia" w:ascii="仿宋_GB2312" w:eastAsia="仿宋_GB2312"/>
          <w:color w:val="000000"/>
          <w:sz w:val="32"/>
          <w:szCs w:val="32"/>
        </w:rPr>
      </w:pPr>
    </w:p>
    <w:p w14:paraId="0C9A0764">
      <w:pPr>
        <w:pStyle w:val="4"/>
        <w:rPr>
          <w:rFonts w:hint="eastAsia" w:ascii="仿宋_GB2312" w:eastAsia="仿宋_GB2312"/>
          <w:color w:val="000000"/>
          <w:sz w:val="32"/>
          <w:szCs w:val="32"/>
        </w:rPr>
      </w:pPr>
    </w:p>
    <w:p w14:paraId="63489CF0">
      <w:pPr>
        <w:pStyle w:val="4"/>
        <w:rPr>
          <w:rFonts w:hint="eastAsia" w:ascii="仿宋_GB2312" w:eastAsia="仿宋_GB2312"/>
          <w:color w:val="000000"/>
          <w:sz w:val="32"/>
          <w:szCs w:val="32"/>
        </w:rPr>
      </w:pPr>
    </w:p>
    <w:p w14:paraId="0822CC8A">
      <w:pPr>
        <w:pStyle w:val="4"/>
        <w:rPr>
          <w:rFonts w:hint="eastAsia" w:ascii="仿宋_GB2312" w:eastAsia="仿宋_GB2312"/>
          <w:color w:val="000000"/>
          <w:sz w:val="32"/>
          <w:szCs w:val="32"/>
        </w:rPr>
      </w:pPr>
    </w:p>
    <w:p w14:paraId="04C716CC">
      <w:pPr>
        <w:pStyle w:val="4"/>
        <w:rPr>
          <w:rFonts w:hint="eastAsia" w:ascii="仿宋_GB2312" w:eastAsia="仿宋_GB2312"/>
          <w:color w:val="000000"/>
          <w:sz w:val="32"/>
          <w:szCs w:val="32"/>
        </w:rPr>
      </w:pPr>
    </w:p>
    <w:p w14:paraId="5A0628FA">
      <w:pPr>
        <w:pStyle w:val="4"/>
        <w:ind w:left="0" w:leftChars="0" w:firstLine="0" w:firstLineChars="0"/>
        <w:rPr>
          <w:rFonts w:hint="eastAsia" w:ascii="仿宋_GB2312" w:eastAsia="仿宋_GB2312"/>
          <w:color w:val="000000"/>
          <w:sz w:val="32"/>
          <w:szCs w:val="32"/>
        </w:rPr>
      </w:pPr>
    </w:p>
    <w:p w14:paraId="1DBD2F8F">
      <w:pPr>
        <w:spacing w:line="590" w:lineRule="exact"/>
        <w:ind w:firstLine="294" w:firstLineChars="140"/>
        <w:jc w:val="left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Times New Roman" w:hAnsi="Times New Roman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433705</wp:posOffset>
                </wp:positionV>
                <wp:extent cx="5600700" cy="0"/>
                <wp:effectExtent l="0" t="9525" r="0" b="9525"/>
                <wp:wrapNone/>
                <wp:docPr id="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34.15pt;height:0pt;width:441pt;z-index:251661312;mso-width-relative:page;mso-height-relative:page;" filled="f" stroked="t" coordsize="21600,21600" o:gfxdata="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Hh4H/jSAAAABgEA&#10;AA8AAAAAAAAAAQAgAAAAIgAAAGRycy9kb3ducmV2LnhtbFBLAQIUABQAAAAIAIdO4kAC9HjN5wEA&#10;ANwDAAAOAAAAAAAAAAEAIAAAACEBAABkcnMvZTJvRG9jLnhtbFBLBQYAAAAABgAGAFkBAAB6BQAA&#10;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5600700" cy="0"/>
                <wp:effectExtent l="0" t="9525" r="0" b="9525"/>
                <wp:wrapNone/>
                <wp:docPr id="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95pt;height:0pt;width:441pt;z-index:251662336;mso-width-relative:page;mso-height-relative:page;" filled="f" stroked="t" coordsize="21600,21600" o:gfxdata="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3Ru8rdEAAAAEAQAA&#10;DwAAAAAAAAABACAAAAAiAAAAZHJzL2Rvd25yZXYueG1sUEsBAhQAFAAAAAgAh07iQMr28gDnAQAA&#10;3AMAAA4AAAAAAAAAAQAgAAAAIAEAAGRycy9lMm9Eb2MueG1sUEsFBgAAAAAGAAYAWQEAAHkFAAAA&#10;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抄送：农业农村部畜牧兽医局、中国动物疫病预防控制中心</w:t>
      </w:r>
    </w:p>
    <w:p w14:paraId="50057447">
      <w:pPr>
        <w:spacing w:line="590" w:lineRule="exact"/>
        <w:ind w:firstLine="294" w:firstLineChars="140"/>
        <w:jc w:val="left"/>
        <w:rPr>
          <w:rFonts w:hint="eastAsia"/>
        </w:rPr>
      </w:pPr>
      <w:r>
        <w:rPr>
          <w:rFonts w:hint="eastAsia" w:ascii="Times New Roman" w:hAnsi="Times New Roman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433705</wp:posOffset>
                </wp:positionV>
                <wp:extent cx="5600700" cy="0"/>
                <wp:effectExtent l="0" t="9525" r="0" b="9525"/>
                <wp:wrapNone/>
                <wp:docPr id="1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34.15pt;height:0pt;width:441pt;z-index:251660288;mso-width-relative:page;mso-height-relative:page;" filled="f" stroked="t" coordsize="21600,21600" o:gfxdata="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eHgf+NIAAAAGAQAA&#10;DwAAAAAAAAABACAAAAAiAAAAZHJzL2Rvd25yZXYueG1sUEsBAhQAFAAAAAgAh07iQNRcBkPmAQAA&#10;3AMAAA4AAAAAAAAAAQAgAAAAIQEAAGRycy9lMm9Eb2MueG1sUEsFBgAAAAAGAAYAWQEAAHkFAAAA&#10;AA=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/>
          <w:sz w:val="28"/>
          <w:szCs w:val="28"/>
        </w:rPr>
        <w:t xml:space="preserve">山西省农业农村厅办公室 </w:t>
      </w:r>
      <w:r>
        <w:rPr>
          <w:rFonts w:ascii="仿宋_GB2312" w:hAnsi="宋体" w:eastAsia="仿宋_GB2312"/>
          <w:sz w:val="28"/>
          <w:szCs w:val="28"/>
        </w:rPr>
        <w:t xml:space="preserve">         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</w:t>
      </w:r>
      <w:r>
        <w:rPr>
          <w:rFonts w:ascii="仿宋_GB2312" w:hAnsi="宋体" w:eastAsia="仿宋_GB2312"/>
          <w:sz w:val="28"/>
          <w:szCs w:val="28"/>
        </w:rPr>
        <w:t xml:space="preserve">  </w:t>
      </w:r>
      <w:r>
        <w:rPr>
          <w:rFonts w:hint="eastAsia" w:ascii="仿宋_GB2312" w:hAnsi="宋体" w:eastAsia="仿宋_GB2312"/>
          <w:sz w:val="28"/>
          <w:szCs w:val="28"/>
        </w:rPr>
        <w:t xml:space="preserve">  202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3</w:t>
      </w:r>
      <w:r>
        <w:rPr>
          <w:rFonts w:ascii="仿宋_GB2312" w:hAnsi="宋体" w:eastAsia="仿宋_GB2312"/>
          <w:sz w:val="28"/>
          <w:szCs w:val="28"/>
        </w:rPr>
        <w:t>月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13</w:t>
      </w:r>
      <w:r>
        <w:rPr>
          <w:rFonts w:hint="eastAsia" w:ascii="仿宋_GB2312" w:hAnsi="宋体" w:eastAsia="仿宋_GB2312"/>
          <w:sz w:val="28"/>
          <w:szCs w:val="28"/>
        </w:rPr>
        <w:t>日印发</w:t>
      </w:r>
    </w:p>
    <w:sectPr>
      <w:footerReference r:id="rId6" w:type="default"/>
      <w:pgSz w:w="11906" w:h="16838"/>
      <w:pgMar w:top="1814" w:right="1531" w:bottom="1758" w:left="1531" w:header="851" w:footer="1701" w:gutter="0"/>
      <w:pgNumType w:fmt="numberInDash"/>
      <w:cols w:space="720" w:num="1"/>
      <w:docGrid w:linePitch="63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7C7AC">
    <w:pPr>
      <w:pStyle w:val="8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F7BF5E">
                          <w:pPr>
                            <w:pStyle w:val="8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0sF/fckBAACZ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X1DieMWB37++eP86/H88J0s&#10;szx9gBqz7gLmpeG9H3BpZj+gM7MeVLT5i3wIxlHc00VcOSQi8qPVcrWqMCQwNl8Qnz09DxHSB+kt&#10;yUZDI06viMqPnyCNqXNKrub8rTamTNC4vxyImT0s9z72mK007IaJ0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SwX99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F7BF5E">
                    <w:pPr>
                      <w:pStyle w:val="8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- 9 -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55469">
    <w:pPr>
      <w:pStyle w:val="8"/>
      <w:framePr w:wrap="around" w:vAnchor="text" w:hAnchor="margin" w:xAlign="outside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end"/>
    </w:r>
  </w:p>
  <w:p w14:paraId="11DAA2A6">
    <w:pPr>
      <w:pStyle w:val="8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2B7A5">
    <w:pPr>
      <w:pStyle w:val="8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84C84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dit="readOnly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59.195.207.1:8692/seeyon/officeservlet"/>
  </w:docVars>
  <w:rsids>
    <w:rsidRoot w:val="00172A27"/>
    <w:rsid w:val="0000029F"/>
    <w:rsid w:val="000009A0"/>
    <w:rsid w:val="0000252D"/>
    <w:rsid w:val="0000478D"/>
    <w:rsid w:val="00004B2C"/>
    <w:rsid w:val="00004DB7"/>
    <w:rsid w:val="00004ECF"/>
    <w:rsid w:val="00004F8B"/>
    <w:rsid w:val="00010383"/>
    <w:rsid w:val="00014651"/>
    <w:rsid w:val="0001780E"/>
    <w:rsid w:val="000206E4"/>
    <w:rsid w:val="00024BCA"/>
    <w:rsid w:val="00026509"/>
    <w:rsid w:val="000319DB"/>
    <w:rsid w:val="00031CCC"/>
    <w:rsid w:val="000342DF"/>
    <w:rsid w:val="000375F1"/>
    <w:rsid w:val="000425F2"/>
    <w:rsid w:val="00047447"/>
    <w:rsid w:val="00047C2F"/>
    <w:rsid w:val="00051268"/>
    <w:rsid w:val="0005292D"/>
    <w:rsid w:val="00057E1D"/>
    <w:rsid w:val="00061F34"/>
    <w:rsid w:val="000640FE"/>
    <w:rsid w:val="000650CD"/>
    <w:rsid w:val="000679FC"/>
    <w:rsid w:val="000736C4"/>
    <w:rsid w:val="00076C03"/>
    <w:rsid w:val="00085F9C"/>
    <w:rsid w:val="000901C4"/>
    <w:rsid w:val="0009233B"/>
    <w:rsid w:val="0009372C"/>
    <w:rsid w:val="00095A43"/>
    <w:rsid w:val="0009622C"/>
    <w:rsid w:val="00097B13"/>
    <w:rsid w:val="000A091A"/>
    <w:rsid w:val="000A10E1"/>
    <w:rsid w:val="000A3342"/>
    <w:rsid w:val="000A57E7"/>
    <w:rsid w:val="000A769A"/>
    <w:rsid w:val="000B2597"/>
    <w:rsid w:val="000B3CC3"/>
    <w:rsid w:val="000B4952"/>
    <w:rsid w:val="000C441E"/>
    <w:rsid w:val="000D32A6"/>
    <w:rsid w:val="000D48B2"/>
    <w:rsid w:val="000D5BAF"/>
    <w:rsid w:val="000E0440"/>
    <w:rsid w:val="000E0D76"/>
    <w:rsid w:val="000E6BA4"/>
    <w:rsid w:val="000F40AA"/>
    <w:rsid w:val="000F6D8E"/>
    <w:rsid w:val="000F78B0"/>
    <w:rsid w:val="00102AFD"/>
    <w:rsid w:val="00104A21"/>
    <w:rsid w:val="001052BE"/>
    <w:rsid w:val="0011190D"/>
    <w:rsid w:val="00111D5E"/>
    <w:rsid w:val="00111E2E"/>
    <w:rsid w:val="00115360"/>
    <w:rsid w:val="00120281"/>
    <w:rsid w:val="00120959"/>
    <w:rsid w:val="00127303"/>
    <w:rsid w:val="00127E8F"/>
    <w:rsid w:val="00130E37"/>
    <w:rsid w:val="001336B5"/>
    <w:rsid w:val="001339A4"/>
    <w:rsid w:val="00135451"/>
    <w:rsid w:val="00140154"/>
    <w:rsid w:val="00143F50"/>
    <w:rsid w:val="00152058"/>
    <w:rsid w:val="00153F84"/>
    <w:rsid w:val="00157836"/>
    <w:rsid w:val="00162771"/>
    <w:rsid w:val="001646E7"/>
    <w:rsid w:val="0016621B"/>
    <w:rsid w:val="0016765E"/>
    <w:rsid w:val="00170026"/>
    <w:rsid w:val="0017127C"/>
    <w:rsid w:val="0017530A"/>
    <w:rsid w:val="0017552F"/>
    <w:rsid w:val="001821AB"/>
    <w:rsid w:val="0018257D"/>
    <w:rsid w:val="00183DC0"/>
    <w:rsid w:val="001857AD"/>
    <w:rsid w:val="00186701"/>
    <w:rsid w:val="00186708"/>
    <w:rsid w:val="001A29DC"/>
    <w:rsid w:val="001A7685"/>
    <w:rsid w:val="001B34EC"/>
    <w:rsid w:val="001B6049"/>
    <w:rsid w:val="001B75C2"/>
    <w:rsid w:val="001B7744"/>
    <w:rsid w:val="001C18AC"/>
    <w:rsid w:val="001C7056"/>
    <w:rsid w:val="001D29E9"/>
    <w:rsid w:val="001D5FE3"/>
    <w:rsid w:val="001E1301"/>
    <w:rsid w:val="001E31B5"/>
    <w:rsid w:val="001E50F3"/>
    <w:rsid w:val="001E79E0"/>
    <w:rsid w:val="001F0BCA"/>
    <w:rsid w:val="001F13C3"/>
    <w:rsid w:val="001F3421"/>
    <w:rsid w:val="001F3D6F"/>
    <w:rsid w:val="0020038C"/>
    <w:rsid w:val="002047C5"/>
    <w:rsid w:val="00206D46"/>
    <w:rsid w:val="0021153B"/>
    <w:rsid w:val="00211D7F"/>
    <w:rsid w:val="00213071"/>
    <w:rsid w:val="00213A49"/>
    <w:rsid w:val="00215B2E"/>
    <w:rsid w:val="00216791"/>
    <w:rsid w:val="002176E0"/>
    <w:rsid w:val="00223DE8"/>
    <w:rsid w:val="00230670"/>
    <w:rsid w:val="00235E83"/>
    <w:rsid w:val="002367D6"/>
    <w:rsid w:val="00236C3C"/>
    <w:rsid w:val="00237122"/>
    <w:rsid w:val="00241901"/>
    <w:rsid w:val="00241A30"/>
    <w:rsid w:val="002451CD"/>
    <w:rsid w:val="00245BD2"/>
    <w:rsid w:val="00253E92"/>
    <w:rsid w:val="00254935"/>
    <w:rsid w:val="00255188"/>
    <w:rsid w:val="00255983"/>
    <w:rsid w:val="00255D92"/>
    <w:rsid w:val="0025774F"/>
    <w:rsid w:val="00262194"/>
    <w:rsid w:val="0026592F"/>
    <w:rsid w:val="002740F7"/>
    <w:rsid w:val="00275659"/>
    <w:rsid w:val="002756E1"/>
    <w:rsid w:val="00276BFB"/>
    <w:rsid w:val="00281284"/>
    <w:rsid w:val="002828C8"/>
    <w:rsid w:val="00291235"/>
    <w:rsid w:val="002917D1"/>
    <w:rsid w:val="00291928"/>
    <w:rsid w:val="002920C6"/>
    <w:rsid w:val="00294D6C"/>
    <w:rsid w:val="00296ADE"/>
    <w:rsid w:val="00297278"/>
    <w:rsid w:val="002A118C"/>
    <w:rsid w:val="002A3436"/>
    <w:rsid w:val="002B346C"/>
    <w:rsid w:val="002B4DCE"/>
    <w:rsid w:val="002B69BA"/>
    <w:rsid w:val="002C164F"/>
    <w:rsid w:val="002C2FAB"/>
    <w:rsid w:val="002C407D"/>
    <w:rsid w:val="002C7D74"/>
    <w:rsid w:val="002D25E9"/>
    <w:rsid w:val="002E48BA"/>
    <w:rsid w:val="002E5A05"/>
    <w:rsid w:val="002F1537"/>
    <w:rsid w:val="002F2833"/>
    <w:rsid w:val="002F642A"/>
    <w:rsid w:val="002F6DE2"/>
    <w:rsid w:val="00300CD3"/>
    <w:rsid w:val="00300D11"/>
    <w:rsid w:val="00302A76"/>
    <w:rsid w:val="00310870"/>
    <w:rsid w:val="003206D0"/>
    <w:rsid w:val="00321A0A"/>
    <w:rsid w:val="00324475"/>
    <w:rsid w:val="003247FD"/>
    <w:rsid w:val="003259E4"/>
    <w:rsid w:val="003310F1"/>
    <w:rsid w:val="00333ACC"/>
    <w:rsid w:val="00334BE1"/>
    <w:rsid w:val="00335F21"/>
    <w:rsid w:val="00336B26"/>
    <w:rsid w:val="003423D5"/>
    <w:rsid w:val="00344483"/>
    <w:rsid w:val="00345829"/>
    <w:rsid w:val="00346351"/>
    <w:rsid w:val="003513DB"/>
    <w:rsid w:val="00351DF0"/>
    <w:rsid w:val="00353778"/>
    <w:rsid w:val="00353B1B"/>
    <w:rsid w:val="00354AEC"/>
    <w:rsid w:val="0035589F"/>
    <w:rsid w:val="00356B4B"/>
    <w:rsid w:val="0036015F"/>
    <w:rsid w:val="003601CF"/>
    <w:rsid w:val="00360581"/>
    <w:rsid w:val="0036118A"/>
    <w:rsid w:val="00364F57"/>
    <w:rsid w:val="003673CF"/>
    <w:rsid w:val="003675A3"/>
    <w:rsid w:val="003738D7"/>
    <w:rsid w:val="00376902"/>
    <w:rsid w:val="00377DCC"/>
    <w:rsid w:val="00385AD3"/>
    <w:rsid w:val="00386559"/>
    <w:rsid w:val="00392150"/>
    <w:rsid w:val="00392D84"/>
    <w:rsid w:val="00396CCA"/>
    <w:rsid w:val="003A002E"/>
    <w:rsid w:val="003A2210"/>
    <w:rsid w:val="003A30BE"/>
    <w:rsid w:val="003A374A"/>
    <w:rsid w:val="003A67E4"/>
    <w:rsid w:val="003A7C88"/>
    <w:rsid w:val="003B0EE1"/>
    <w:rsid w:val="003B71C5"/>
    <w:rsid w:val="003B73D0"/>
    <w:rsid w:val="003B7ED8"/>
    <w:rsid w:val="003C7F3F"/>
    <w:rsid w:val="003D7B27"/>
    <w:rsid w:val="003E0407"/>
    <w:rsid w:val="003E1CCE"/>
    <w:rsid w:val="003E2010"/>
    <w:rsid w:val="003E2762"/>
    <w:rsid w:val="003E442C"/>
    <w:rsid w:val="003E67AC"/>
    <w:rsid w:val="003E74EE"/>
    <w:rsid w:val="003E7B51"/>
    <w:rsid w:val="003F750F"/>
    <w:rsid w:val="00405E83"/>
    <w:rsid w:val="004118E7"/>
    <w:rsid w:val="00411954"/>
    <w:rsid w:val="00417A7F"/>
    <w:rsid w:val="00420DC7"/>
    <w:rsid w:val="00422C84"/>
    <w:rsid w:val="00426CC8"/>
    <w:rsid w:val="00433B0B"/>
    <w:rsid w:val="0043734B"/>
    <w:rsid w:val="0044109C"/>
    <w:rsid w:val="00444560"/>
    <w:rsid w:val="00444E5A"/>
    <w:rsid w:val="00447507"/>
    <w:rsid w:val="004526F8"/>
    <w:rsid w:val="0045274C"/>
    <w:rsid w:val="00453402"/>
    <w:rsid w:val="004535D1"/>
    <w:rsid w:val="00453E1E"/>
    <w:rsid w:val="00466DC8"/>
    <w:rsid w:val="00473A17"/>
    <w:rsid w:val="004751E3"/>
    <w:rsid w:val="00477160"/>
    <w:rsid w:val="00480C0B"/>
    <w:rsid w:val="00482894"/>
    <w:rsid w:val="0048723E"/>
    <w:rsid w:val="004902B3"/>
    <w:rsid w:val="00495D1D"/>
    <w:rsid w:val="00495FE8"/>
    <w:rsid w:val="004A3EE7"/>
    <w:rsid w:val="004A5936"/>
    <w:rsid w:val="004B0472"/>
    <w:rsid w:val="004B07EF"/>
    <w:rsid w:val="004B189A"/>
    <w:rsid w:val="004B195D"/>
    <w:rsid w:val="004B4AF4"/>
    <w:rsid w:val="004B57EC"/>
    <w:rsid w:val="004B64C1"/>
    <w:rsid w:val="004B6674"/>
    <w:rsid w:val="004C06D8"/>
    <w:rsid w:val="004C1207"/>
    <w:rsid w:val="004C183F"/>
    <w:rsid w:val="004C61A5"/>
    <w:rsid w:val="004C66BA"/>
    <w:rsid w:val="004D5265"/>
    <w:rsid w:val="004E28A8"/>
    <w:rsid w:val="004E3596"/>
    <w:rsid w:val="004E359C"/>
    <w:rsid w:val="004E53A2"/>
    <w:rsid w:val="004E7E0E"/>
    <w:rsid w:val="004F0B37"/>
    <w:rsid w:val="004F39E3"/>
    <w:rsid w:val="004F4F65"/>
    <w:rsid w:val="004F558D"/>
    <w:rsid w:val="004F6246"/>
    <w:rsid w:val="004F6AEE"/>
    <w:rsid w:val="004F6EF3"/>
    <w:rsid w:val="004F77FA"/>
    <w:rsid w:val="00500BC4"/>
    <w:rsid w:val="0050167B"/>
    <w:rsid w:val="005036A4"/>
    <w:rsid w:val="00503D8B"/>
    <w:rsid w:val="00504CF4"/>
    <w:rsid w:val="00511C58"/>
    <w:rsid w:val="00512BDB"/>
    <w:rsid w:val="00512E9C"/>
    <w:rsid w:val="00513577"/>
    <w:rsid w:val="0051435C"/>
    <w:rsid w:val="00515814"/>
    <w:rsid w:val="00515973"/>
    <w:rsid w:val="00520612"/>
    <w:rsid w:val="00520674"/>
    <w:rsid w:val="00533BEB"/>
    <w:rsid w:val="00533F1B"/>
    <w:rsid w:val="00534FCD"/>
    <w:rsid w:val="005412FA"/>
    <w:rsid w:val="00541D80"/>
    <w:rsid w:val="00544CA4"/>
    <w:rsid w:val="00545674"/>
    <w:rsid w:val="0054600B"/>
    <w:rsid w:val="0055048A"/>
    <w:rsid w:val="005511D0"/>
    <w:rsid w:val="00552A48"/>
    <w:rsid w:val="00553F90"/>
    <w:rsid w:val="0056763D"/>
    <w:rsid w:val="00567A7C"/>
    <w:rsid w:val="005704EC"/>
    <w:rsid w:val="00570673"/>
    <w:rsid w:val="0057362F"/>
    <w:rsid w:val="0057529E"/>
    <w:rsid w:val="00580644"/>
    <w:rsid w:val="00580AB2"/>
    <w:rsid w:val="0058710E"/>
    <w:rsid w:val="00587684"/>
    <w:rsid w:val="00587D77"/>
    <w:rsid w:val="005913E2"/>
    <w:rsid w:val="005925F1"/>
    <w:rsid w:val="00592D31"/>
    <w:rsid w:val="005A132B"/>
    <w:rsid w:val="005A2649"/>
    <w:rsid w:val="005B0760"/>
    <w:rsid w:val="005B53BA"/>
    <w:rsid w:val="005B6317"/>
    <w:rsid w:val="005B67DD"/>
    <w:rsid w:val="005B75CA"/>
    <w:rsid w:val="005C137B"/>
    <w:rsid w:val="005C2185"/>
    <w:rsid w:val="005C4ACA"/>
    <w:rsid w:val="005D0684"/>
    <w:rsid w:val="005D2E61"/>
    <w:rsid w:val="005D4A50"/>
    <w:rsid w:val="005E0ED3"/>
    <w:rsid w:val="005E2D2B"/>
    <w:rsid w:val="005E7213"/>
    <w:rsid w:val="005F3039"/>
    <w:rsid w:val="005F5033"/>
    <w:rsid w:val="005F50E7"/>
    <w:rsid w:val="0060102E"/>
    <w:rsid w:val="0060124E"/>
    <w:rsid w:val="0061464B"/>
    <w:rsid w:val="006204F0"/>
    <w:rsid w:val="006273D8"/>
    <w:rsid w:val="00631963"/>
    <w:rsid w:val="00633D8E"/>
    <w:rsid w:val="00634460"/>
    <w:rsid w:val="00635AFD"/>
    <w:rsid w:val="006437E6"/>
    <w:rsid w:val="00643F96"/>
    <w:rsid w:val="006443B8"/>
    <w:rsid w:val="006501B7"/>
    <w:rsid w:val="00651715"/>
    <w:rsid w:val="00652DC5"/>
    <w:rsid w:val="00655C08"/>
    <w:rsid w:val="00661ACE"/>
    <w:rsid w:val="006709C1"/>
    <w:rsid w:val="006754DC"/>
    <w:rsid w:val="006756CB"/>
    <w:rsid w:val="0067685E"/>
    <w:rsid w:val="00680025"/>
    <w:rsid w:val="006819D6"/>
    <w:rsid w:val="00682AE4"/>
    <w:rsid w:val="00686491"/>
    <w:rsid w:val="00686DC3"/>
    <w:rsid w:val="00693B74"/>
    <w:rsid w:val="006943F8"/>
    <w:rsid w:val="006950BF"/>
    <w:rsid w:val="00696521"/>
    <w:rsid w:val="00697369"/>
    <w:rsid w:val="006A0DBD"/>
    <w:rsid w:val="006A3EC8"/>
    <w:rsid w:val="006A50C1"/>
    <w:rsid w:val="006B0177"/>
    <w:rsid w:val="006B3E76"/>
    <w:rsid w:val="006B488A"/>
    <w:rsid w:val="006B689D"/>
    <w:rsid w:val="006C2263"/>
    <w:rsid w:val="006C4454"/>
    <w:rsid w:val="006C5B0B"/>
    <w:rsid w:val="006D0124"/>
    <w:rsid w:val="006D0FF5"/>
    <w:rsid w:val="006D35EE"/>
    <w:rsid w:val="006D3A93"/>
    <w:rsid w:val="006E4FEA"/>
    <w:rsid w:val="006E605A"/>
    <w:rsid w:val="006E61CC"/>
    <w:rsid w:val="006E64A6"/>
    <w:rsid w:val="006F5A7B"/>
    <w:rsid w:val="00701F06"/>
    <w:rsid w:val="007032D7"/>
    <w:rsid w:val="007065D4"/>
    <w:rsid w:val="0070705C"/>
    <w:rsid w:val="00710906"/>
    <w:rsid w:val="00710F7F"/>
    <w:rsid w:val="00711787"/>
    <w:rsid w:val="00716586"/>
    <w:rsid w:val="00716F13"/>
    <w:rsid w:val="007177E5"/>
    <w:rsid w:val="00717A53"/>
    <w:rsid w:val="0072278A"/>
    <w:rsid w:val="00723887"/>
    <w:rsid w:val="007263EF"/>
    <w:rsid w:val="00727C20"/>
    <w:rsid w:val="00730C7F"/>
    <w:rsid w:val="00731095"/>
    <w:rsid w:val="00733D72"/>
    <w:rsid w:val="00735D5A"/>
    <w:rsid w:val="00736892"/>
    <w:rsid w:val="0073757B"/>
    <w:rsid w:val="00744D31"/>
    <w:rsid w:val="00745733"/>
    <w:rsid w:val="007574DD"/>
    <w:rsid w:val="007577FE"/>
    <w:rsid w:val="0076564B"/>
    <w:rsid w:val="00765978"/>
    <w:rsid w:val="00766A9A"/>
    <w:rsid w:val="0077241F"/>
    <w:rsid w:val="0077632D"/>
    <w:rsid w:val="00777975"/>
    <w:rsid w:val="00783007"/>
    <w:rsid w:val="007845F6"/>
    <w:rsid w:val="00786BB4"/>
    <w:rsid w:val="00790D71"/>
    <w:rsid w:val="00792E41"/>
    <w:rsid w:val="0079341A"/>
    <w:rsid w:val="0079440F"/>
    <w:rsid w:val="00796973"/>
    <w:rsid w:val="007A0B66"/>
    <w:rsid w:val="007A1357"/>
    <w:rsid w:val="007A2108"/>
    <w:rsid w:val="007A25B2"/>
    <w:rsid w:val="007A36F4"/>
    <w:rsid w:val="007B1CCC"/>
    <w:rsid w:val="007B4194"/>
    <w:rsid w:val="007B5E94"/>
    <w:rsid w:val="007C05A8"/>
    <w:rsid w:val="007C1EF5"/>
    <w:rsid w:val="007C2245"/>
    <w:rsid w:val="007C4288"/>
    <w:rsid w:val="007C5B5D"/>
    <w:rsid w:val="007C6304"/>
    <w:rsid w:val="007C68B3"/>
    <w:rsid w:val="007D30E9"/>
    <w:rsid w:val="007D47EA"/>
    <w:rsid w:val="007D5D12"/>
    <w:rsid w:val="007D6CC9"/>
    <w:rsid w:val="007D7355"/>
    <w:rsid w:val="007E60F6"/>
    <w:rsid w:val="007F17A0"/>
    <w:rsid w:val="007F1A2A"/>
    <w:rsid w:val="007F266C"/>
    <w:rsid w:val="007F379B"/>
    <w:rsid w:val="008039E7"/>
    <w:rsid w:val="008104ED"/>
    <w:rsid w:val="00813E57"/>
    <w:rsid w:val="00815E37"/>
    <w:rsid w:val="0082269A"/>
    <w:rsid w:val="00824FD1"/>
    <w:rsid w:val="0082684D"/>
    <w:rsid w:val="00831E28"/>
    <w:rsid w:val="00832F28"/>
    <w:rsid w:val="00833F2C"/>
    <w:rsid w:val="008342E5"/>
    <w:rsid w:val="0083531C"/>
    <w:rsid w:val="00842E0A"/>
    <w:rsid w:val="00844356"/>
    <w:rsid w:val="0084448C"/>
    <w:rsid w:val="00846A33"/>
    <w:rsid w:val="00851805"/>
    <w:rsid w:val="0085389B"/>
    <w:rsid w:val="00854529"/>
    <w:rsid w:val="00855A7D"/>
    <w:rsid w:val="00856D6A"/>
    <w:rsid w:val="00860240"/>
    <w:rsid w:val="00861FBF"/>
    <w:rsid w:val="00866EAB"/>
    <w:rsid w:val="008704A0"/>
    <w:rsid w:val="00873BE3"/>
    <w:rsid w:val="008751A3"/>
    <w:rsid w:val="008755E6"/>
    <w:rsid w:val="00876101"/>
    <w:rsid w:val="00877AAE"/>
    <w:rsid w:val="00883525"/>
    <w:rsid w:val="0088555B"/>
    <w:rsid w:val="00886D85"/>
    <w:rsid w:val="0088749F"/>
    <w:rsid w:val="008876E7"/>
    <w:rsid w:val="0089091F"/>
    <w:rsid w:val="00892030"/>
    <w:rsid w:val="00893D77"/>
    <w:rsid w:val="00894181"/>
    <w:rsid w:val="00895BD7"/>
    <w:rsid w:val="008964B8"/>
    <w:rsid w:val="008A18F7"/>
    <w:rsid w:val="008A42D0"/>
    <w:rsid w:val="008A5E7A"/>
    <w:rsid w:val="008B12BD"/>
    <w:rsid w:val="008B57D4"/>
    <w:rsid w:val="008B5852"/>
    <w:rsid w:val="008B6958"/>
    <w:rsid w:val="008B7B9F"/>
    <w:rsid w:val="008C479F"/>
    <w:rsid w:val="008C5CE2"/>
    <w:rsid w:val="008C6496"/>
    <w:rsid w:val="008C6684"/>
    <w:rsid w:val="008C7567"/>
    <w:rsid w:val="008D05D7"/>
    <w:rsid w:val="008D454A"/>
    <w:rsid w:val="008D5116"/>
    <w:rsid w:val="008D5BD6"/>
    <w:rsid w:val="008D7744"/>
    <w:rsid w:val="008E015E"/>
    <w:rsid w:val="008E0B58"/>
    <w:rsid w:val="008E4A84"/>
    <w:rsid w:val="008F00C6"/>
    <w:rsid w:val="008F2631"/>
    <w:rsid w:val="008F27A5"/>
    <w:rsid w:val="008F6140"/>
    <w:rsid w:val="008F62C9"/>
    <w:rsid w:val="008F6A3D"/>
    <w:rsid w:val="00905577"/>
    <w:rsid w:val="00907FA6"/>
    <w:rsid w:val="00912E29"/>
    <w:rsid w:val="00913434"/>
    <w:rsid w:val="00916D42"/>
    <w:rsid w:val="00916E88"/>
    <w:rsid w:val="00917C3A"/>
    <w:rsid w:val="00920CDB"/>
    <w:rsid w:val="0092107C"/>
    <w:rsid w:val="0092108F"/>
    <w:rsid w:val="00922158"/>
    <w:rsid w:val="009236E7"/>
    <w:rsid w:val="00926CCD"/>
    <w:rsid w:val="00926F3E"/>
    <w:rsid w:val="00927C3C"/>
    <w:rsid w:val="00930A88"/>
    <w:rsid w:val="00932890"/>
    <w:rsid w:val="00933CD6"/>
    <w:rsid w:val="009342DB"/>
    <w:rsid w:val="009375B8"/>
    <w:rsid w:val="00941BEB"/>
    <w:rsid w:val="0094220A"/>
    <w:rsid w:val="00944CAE"/>
    <w:rsid w:val="0094522B"/>
    <w:rsid w:val="009535F8"/>
    <w:rsid w:val="0095504D"/>
    <w:rsid w:val="00960956"/>
    <w:rsid w:val="0096358A"/>
    <w:rsid w:val="00971D46"/>
    <w:rsid w:val="009723F7"/>
    <w:rsid w:val="00973A7B"/>
    <w:rsid w:val="009813F1"/>
    <w:rsid w:val="00985902"/>
    <w:rsid w:val="009869F2"/>
    <w:rsid w:val="00986CF2"/>
    <w:rsid w:val="0099163F"/>
    <w:rsid w:val="0099175C"/>
    <w:rsid w:val="00991E09"/>
    <w:rsid w:val="009925EC"/>
    <w:rsid w:val="00992699"/>
    <w:rsid w:val="009935BF"/>
    <w:rsid w:val="009A07AC"/>
    <w:rsid w:val="009A0D90"/>
    <w:rsid w:val="009A178A"/>
    <w:rsid w:val="009A2223"/>
    <w:rsid w:val="009A4421"/>
    <w:rsid w:val="009A4A98"/>
    <w:rsid w:val="009B3CAF"/>
    <w:rsid w:val="009B3DB3"/>
    <w:rsid w:val="009B4500"/>
    <w:rsid w:val="009B79F5"/>
    <w:rsid w:val="009C154E"/>
    <w:rsid w:val="009C427D"/>
    <w:rsid w:val="009C6211"/>
    <w:rsid w:val="009C6548"/>
    <w:rsid w:val="009C6F81"/>
    <w:rsid w:val="009C7725"/>
    <w:rsid w:val="009D1A4E"/>
    <w:rsid w:val="009D50FC"/>
    <w:rsid w:val="009D6A66"/>
    <w:rsid w:val="009E0659"/>
    <w:rsid w:val="009E08AD"/>
    <w:rsid w:val="009E58DC"/>
    <w:rsid w:val="009E601A"/>
    <w:rsid w:val="009F2DFD"/>
    <w:rsid w:val="009F37FD"/>
    <w:rsid w:val="00A00AE2"/>
    <w:rsid w:val="00A01D83"/>
    <w:rsid w:val="00A04722"/>
    <w:rsid w:val="00A05659"/>
    <w:rsid w:val="00A13284"/>
    <w:rsid w:val="00A13918"/>
    <w:rsid w:val="00A13D89"/>
    <w:rsid w:val="00A150B6"/>
    <w:rsid w:val="00A20BCA"/>
    <w:rsid w:val="00A21027"/>
    <w:rsid w:val="00A31BE0"/>
    <w:rsid w:val="00A3490C"/>
    <w:rsid w:val="00A34C8A"/>
    <w:rsid w:val="00A405CC"/>
    <w:rsid w:val="00A4222B"/>
    <w:rsid w:val="00A427F2"/>
    <w:rsid w:val="00A44123"/>
    <w:rsid w:val="00A4468A"/>
    <w:rsid w:val="00A46153"/>
    <w:rsid w:val="00A5161C"/>
    <w:rsid w:val="00A54D95"/>
    <w:rsid w:val="00A60234"/>
    <w:rsid w:val="00A607BA"/>
    <w:rsid w:val="00A60D2D"/>
    <w:rsid w:val="00A6258D"/>
    <w:rsid w:val="00A62E18"/>
    <w:rsid w:val="00A67F09"/>
    <w:rsid w:val="00A737B7"/>
    <w:rsid w:val="00A73D3F"/>
    <w:rsid w:val="00A83BD9"/>
    <w:rsid w:val="00A845C0"/>
    <w:rsid w:val="00A8544A"/>
    <w:rsid w:val="00A855FA"/>
    <w:rsid w:val="00A9022F"/>
    <w:rsid w:val="00A912E0"/>
    <w:rsid w:val="00A93751"/>
    <w:rsid w:val="00A95F5C"/>
    <w:rsid w:val="00AB16C5"/>
    <w:rsid w:val="00AB4FAD"/>
    <w:rsid w:val="00AB58CF"/>
    <w:rsid w:val="00AC0AB7"/>
    <w:rsid w:val="00AC6037"/>
    <w:rsid w:val="00AC72C1"/>
    <w:rsid w:val="00AC76FC"/>
    <w:rsid w:val="00AD39C1"/>
    <w:rsid w:val="00AD5A99"/>
    <w:rsid w:val="00AE0B29"/>
    <w:rsid w:val="00AE1E29"/>
    <w:rsid w:val="00AE2273"/>
    <w:rsid w:val="00AF0180"/>
    <w:rsid w:val="00AF26DB"/>
    <w:rsid w:val="00B00C1C"/>
    <w:rsid w:val="00B01EF4"/>
    <w:rsid w:val="00B072F6"/>
    <w:rsid w:val="00B076B9"/>
    <w:rsid w:val="00B14416"/>
    <w:rsid w:val="00B25A4C"/>
    <w:rsid w:val="00B26F3E"/>
    <w:rsid w:val="00B27F5C"/>
    <w:rsid w:val="00B34281"/>
    <w:rsid w:val="00B343CA"/>
    <w:rsid w:val="00B37F7F"/>
    <w:rsid w:val="00B41A8E"/>
    <w:rsid w:val="00B41D4E"/>
    <w:rsid w:val="00B4698F"/>
    <w:rsid w:val="00B5232C"/>
    <w:rsid w:val="00B5338F"/>
    <w:rsid w:val="00B63B61"/>
    <w:rsid w:val="00B65522"/>
    <w:rsid w:val="00B673EB"/>
    <w:rsid w:val="00B71AF7"/>
    <w:rsid w:val="00B764A5"/>
    <w:rsid w:val="00B80182"/>
    <w:rsid w:val="00B83D3F"/>
    <w:rsid w:val="00B871B3"/>
    <w:rsid w:val="00B91544"/>
    <w:rsid w:val="00B94BBD"/>
    <w:rsid w:val="00B96652"/>
    <w:rsid w:val="00B970ED"/>
    <w:rsid w:val="00BA1576"/>
    <w:rsid w:val="00BA41C6"/>
    <w:rsid w:val="00BA570C"/>
    <w:rsid w:val="00BB53A1"/>
    <w:rsid w:val="00BC1905"/>
    <w:rsid w:val="00BC2BA5"/>
    <w:rsid w:val="00BC2F54"/>
    <w:rsid w:val="00BC6208"/>
    <w:rsid w:val="00BC6DFA"/>
    <w:rsid w:val="00BD0BBD"/>
    <w:rsid w:val="00BD19DE"/>
    <w:rsid w:val="00BD1F9F"/>
    <w:rsid w:val="00BD4C40"/>
    <w:rsid w:val="00BE27D3"/>
    <w:rsid w:val="00BE4D71"/>
    <w:rsid w:val="00BF4A80"/>
    <w:rsid w:val="00C01658"/>
    <w:rsid w:val="00C041E9"/>
    <w:rsid w:val="00C0470F"/>
    <w:rsid w:val="00C061B8"/>
    <w:rsid w:val="00C10E5F"/>
    <w:rsid w:val="00C125E8"/>
    <w:rsid w:val="00C15741"/>
    <w:rsid w:val="00C1631A"/>
    <w:rsid w:val="00C16924"/>
    <w:rsid w:val="00C20484"/>
    <w:rsid w:val="00C24460"/>
    <w:rsid w:val="00C270EF"/>
    <w:rsid w:val="00C30CBF"/>
    <w:rsid w:val="00C3256F"/>
    <w:rsid w:val="00C32B43"/>
    <w:rsid w:val="00C36E6A"/>
    <w:rsid w:val="00C46C61"/>
    <w:rsid w:val="00C5083B"/>
    <w:rsid w:val="00C50E8D"/>
    <w:rsid w:val="00C51BC0"/>
    <w:rsid w:val="00C53ADC"/>
    <w:rsid w:val="00C54355"/>
    <w:rsid w:val="00C5478B"/>
    <w:rsid w:val="00C57665"/>
    <w:rsid w:val="00C60266"/>
    <w:rsid w:val="00C6033E"/>
    <w:rsid w:val="00C61E42"/>
    <w:rsid w:val="00C62179"/>
    <w:rsid w:val="00C642BF"/>
    <w:rsid w:val="00C70B56"/>
    <w:rsid w:val="00C70FF1"/>
    <w:rsid w:val="00C71D99"/>
    <w:rsid w:val="00C7489E"/>
    <w:rsid w:val="00C75214"/>
    <w:rsid w:val="00C83B1B"/>
    <w:rsid w:val="00C850C0"/>
    <w:rsid w:val="00C85F81"/>
    <w:rsid w:val="00C9156F"/>
    <w:rsid w:val="00C95045"/>
    <w:rsid w:val="00C978CF"/>
    <w:rsid w:val="00CA2671"/>
    <w:rsid w:val="00CA2E5D"/>
    <w:rsid w:val="00CA4EC7"/>
    <w:rsid w:val="00CA6FBF"/>
    <w:rsid w:val="00CA71DD"/>
    <w:rsid w:val="00CA782F"/>
    <w:rsid w:val="00CB1CCE"/>
    <w:rsid w:val="00CB2482"/>
    <w:rsid w:val="00CC26EE"/>
    <w:rsid w:val="00CC26FB"/>
    <w:rsid w:val="00CC76B0"/>
    <w:rsid w:val="00CD0AA0"/>
    <w:rsid w:val="00CD2E77"/>
    <w:rsid w:val="00CD37D6"/>
    <w:rsid w:val="00CD5FD5"/>
    <w:rsid w:val="00CE27BB"/>
    <w:rsid w:val="00CE4B31"/>
    <w:rsid w:val="00CF2A0B"/>
    <w:rsid w:val="00D01D87"/>
    <w:rsid w:val="00D05F02"/>
    <w:rsid w:val="00D11F5B"/>
    <w:rsid w:val="00D1560C"/>
    <w:rsid w:val="00D30AC4"/>
    <w:rsid w:val="00D332C2"/>
    <w:rsid w:val="00D353EB"/>
    <w:rsid w:val="00D41B98"/>
    <w:rsid w:val="00D47BD3"/>
    <w:rsid w:val="00D5082F"/>
    <w:rsid w:val="00D50E01"/>
    <w:rsid w:val="00D53A4A"/>
    <w:rsid w:val="00D54000"/>
    <w:rsid w:val="00D552B4"/>
    <w:rsid w:val="00D57FD7"/>
    <w:rsid w:val="00D60417"/>
    <w:rsid w:val="00D662FF"/>
    <w:rsid w:val="00D67DA1"/>
    <w:rsid w:val="00D71B3A"/>
    <w:rsid w:val="00D74AD2"/>
    <w:rsid w:val="00D74E69"/>
    <w:rsid w:val="00D75237"/>
    <w:rsid w:val="00D803EF"/>
    <w:rsid w:val="00D844BB"/>
    <w:rsid w:val="00D9213A"/>
    <w:rsid w:val="00D965ED"/>
    <w:rsid w:val="00D97C8C"/>
    <w:rsid w:val="00DA5219"/>
    <w:rsid w:val="00DA52B2"/>
    <w:rsid w:val="00DA7637"/>
    <w:rsid w:val="00DB2D55"/>
    <w:rsid w:val="00DB4248"/>
    <w:rsid w:val="00DB56CB"/>
    <w:rsid w:val="00DB74E1"/>
    <w:rsid w:val="00DC0120"/>
    <w:rsid w:val="00DC2D76"/>
    <w:rsid w:val="00DC3B58"/>
    <w:rsid w:val="00DD127E"/>
    <w:rsid w:val="00DD248B"/>
    <w:rsid w:val="00DD3D63"/>
    <w:rsid w:val="00DD65D9"/>
    <w:rsid w:val="00DD7D88"/>
    <w:rsid w:val="00DE4FCA"/>
    <w:rsid w:val="00DE598F"/>
    <w:rsid w:val="00DE6B16"/>
    <w:rsid w:val="00DE70D9"/>
    <w:rsid w:val="00DF5A32"/>
    <w:rsid w:val="00DF6D49"/>
    <w:rsid w:val="00E0571A"/>
    <w:rsid w:val="00E064A3"/>
    <w:rsid w:val="00E06EEC"/>
    <w:rsid w:val="00E07DF4"/>
    <w:rsid w:val="00E10F5C"/>
    <w:rsid w:val="00E13ABF"/>
    <w:rsid w:val="00E1570D"/>
    <w:rsid w:val="00E26421"/>
    <w:rsid w:val="00E268C4"/>
    <w:rsid w:val="00E2712D"/>
    <w:rsid w:val="00E307DA"/>
    <w:rsid w:val="00E337D9"/>
    <w:rsid w:val="00E36E59"/>
    <w:rsid w:val="00E44AB6"/>
    <w:rsid w:val="00E500A5"/>
    <w:rsid w:val="00E51CA3"/>
    <w:rsid w:val="00E5237C"/>
    <w:rsid w:val="00E53457"/>
    <w:rsid w:val="00E536FF"/>
    <w:rsid w:val="00E54F60"/>
    <w:rsid w:val="00E55375"/>
    <w:rsid w:val="00E61536"/>
    <w:rsid w:val="00E61638"/>
    <w:rsid w:val="00E64874"/>
    <w:rsid w:val="00E649C3"/>
    <w:rsid w:val="00E64DE6"/>
    <w:rsid w:val="00E70C2D"/>
    <w:rsid w:val="00E7382D"/>
    <w:rsid w:val="00E7445B"/>
    <w:rsid w:val="00E75D60"/>
    <w:rsid w:val="00E90E29"/>
    <w:rsid w:val="00E93078"/>
    <w:rsid w:val="00E933EC"/>
    <w:rsid w:val="00E96569"/>
    <w:rsid w:val="00E9703D"/>
    <w:rsid w:val="00EA311C"/>
    <w:rsid w:val="00EA45CB"/>
    <w:rsid w:val="00EB1967"/>
    <w:rsid w:val="00EB2F59"/>
    <w:rsid w:val="00EB44FB"/>
    <w:rsid w:val="00EB5090"/>
    <w:rsid w:val="00EB5144"/>
    <w:rsid w:val="00EC0093"/>
    <w:rsid w:val="00EC71EF"/>
    <w:rsid w:val="00EC79B9"/>
    <w:rsid w:val="00ED0E9E"/>
    <w:rsid w:val="00ED1DD7"/>
    <w:rsid w:val="00ED27B1"/>
    <w:rsid w:val="00ED7072"/>
    <w:rsid w:val="00EE00E0"/>
    <w:rsid w:val="00EE28A3"/>
    <w:rsid w:val="00EE59E6"/>
    <w:rsid w:val="00EF122B"/>
    <w:rsid w:val="00EF13BF"/>
    <w:rsid w:val="00EF2444"/>
    <w:rsid w:val="00EF5BAF"/>
    <w:rsid w:val="00EF7202"/>
    <w:rsid w:val="00F010F4"/>
    <w:rsid w:val="00F030C3"/>
    <w:rsid w:val="00F04452"/>
    <w:rsid w:val="00F04B2A"/>
    <w:rsid w:val="00F06321"/>
    <w:rsid w:val="00F124A4"/>
    <w:rsid w:val="00F14C4D"/>
    <w:rsid w:val="00F15621"/>
    <w:rsid w:val="00F202EB"/>
    <w:rsid w:val="00F24633"/>
    <w:rsid w:val="00F246CD"/>
    <w:rsid w:val="00F27153"/>
    <w:rsid w:val="00F301DE"/>
    <w:rsid w:val="00F310D3"/>
    <w:rsid w:val="00F32D6E"/>
    <w:rsid w:val="00F3425B"/>
    <w:rsid w:val="00F40013"/>
    <w:rsid w:val="00F40415"/>
    <w:rsid w:val="00F43DC6"/>
    <w:rsid w:val="00F46C03"/>
    <w:rsid w:val="00F4737F"/>
    <w:rsid w:val="00F505CE"/>
    <w:rsid w:val="00F5124C"/>
    <w:rsid w:val="00F516C5"/>
    <w:rsid w:val="00F531D0"/>
    <w:rsid w:val="00F547B9"/>
    <w:rsid w:val="00F603F7"/>
    <w:rsid w:val="00F635B8"/>
    <w:rsid w:val="00F64CAB"/>
    <w:rsid w:val="00F6513D"/>
    <w:rsid w:val="00F6551C"/>
    <w:rsid w:val="00F65B54"/>
    <w:rsid w:val="00F67E8B"/>
    <w:rsid w:val="00F714F1"/>
    <w:rsid w:val="00F73857"/>
    <w:rsid w:val="00F805FE"/>
    <w:rsid w:val="00F92312"/>
    <w:rsid w:val="00FA2379"/>
    <w:rsid w:val="00FA2837"/>
    <w:rsid w:val="00FB0D57"/>
    <w:rsid w:val="00FB267E"/>
    <w:rsid w:val="00FB2887"/>
    <w:rsid w:val="00FB2C37"/>
    <w:rsid w:val="00FB2D0D"/>
    <w:rsid w:val="00FB434B"/>
    <w:rsid w:val="00FB6EC0"/>
    <w:rsid w:val="00FB715C"/>
    <w:rsid w:val="00FC1B65"/>
    <w:rsid w:val="00FC3658"/>
    <w:rsid w:val="00FC3929"/>
    <w:rsid w:val="00FC443E"/>
    <w:rsid w:val="00FD5A78"/>
    <w:rsid w:val="00FD6E80"/>
    <w:rsid w:val="00FE331D"/>
    <w:rsid w:val="00FE44E5"/>
    <w:rsid w:val="00FE6430"/>
    <w:rsid w:val="00FF14C9"/>
    <w:rsid w:val="00FF1853"/>
    <w:rsid w:val="00FF4852"/>
    <w:rsid w:val="00FF4C87"/>
    <w:rsid w:val="00FF5919"/>
    <w:rsid w:val="02E96621"/>
    <w:rsid w:val="05F460F1"/>
    <w:rsid w:val="062F259D"/>
    <w:rsid w:val="0B4D332C"/>
    <w:rsid w:val="17802072"/>
    <w:rsid w:val="2560501A"/>
    <w:rsid w:val="25740487"/>
    <w:rsid w:val="271138CF"/>
    <w:rsid w:val="2BA5305F"/>
    <w:rsid w:val="2F201C91"/>
    <w:rsid w:val="36AC3C72"/>
    <w:rsid w:val="39D50FD6"/>
    <w:rsid w:val="3A032A24"/>
    <w:rsid w:val="3D6D6452"/>
    <w:rsid w:val="49C66666"/>
    <w:rsid w:val="4AC04E66"/>
    <w:rsid w:val="4C3778F3"/>
    <w:rsid w:val="520523D4"/>
    <w:rsid w:val="5ECC62FB"/>
    <w:rsid w:val="6D003795"/>
    <w:rsid w:val="79490272"/>
    <w:rsid w:val="79E6BFE1"/>
    <w:rsid w:val="7D865B30"/>
    <w:rsid w:val="7ED1340B"/>
    <w:rsid w:val="D6FFC1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5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kern w:val="36"/>
      <w:sz w:val="24"/>
      <w:szCs w:val="24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Style w:val="12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widowControl/>
      <w:spacing w:after="0" w:line="276" w:lineRule="auto"/>
      <w:ind w:firstLine="420"/>
      <w:textAlignment w:val="baseline"/>
    </w:pPr>
    <w:rPr>
      <w:rFonts w:ascii="Times New Roman" w:hAnsi="Times New Roman"/>
    </w:rPr>
  </w:style>
  <w:style w:type="paragraph" w:styleId="3">
    <w:name w:val="Body Text"/>
    <w:basedOn w:val="1"/>
    <w:next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/>
      <w:sz w:val="24"/>
      <w:szCs w:val="24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 Indent"/>
    <w:basedOn w:val="1"/>
    <w:qFormat/>
    <w:uiPriority w:val="0"/>
    <w:pPr>
      <w:spacing w:line="400" w:lineRule="exact"/>
      <w:ind w:firstLine="480"/>
    </w:pPr>
    <w:rPr>
      <w:rFonts w:ascii="宋体" w:hAnsi="Times New Roman" w:eastAsia="宋体" w:cs="Times New Roman"/>
      <w:sz w:val="28"/>
      <w:szCs w:val="20"/>
    </w:r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Body Text First Indent 2"/>
    <w:basedOn w:val="6"/>
    <w:qFormat/>
    <w:uiPriority w:val="0"/>
    <w:pPr>
      <w:ind w:firstLine="420" w:firstLineChars="2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Style w:val="1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  <w:bCs/>
    </w:rPr>
  </w:style>
  <w:style w:type="character" w:styleId="16">
    <w:name w:val="page number"/>
    <w:basedOn w:val="14"/>
    <w:qFormat/>
    <w:uiPriority w:val="0"/>
  </w:style>
  <w:style w:type="paragraph" w:customStyle="1" w:styleId="17">
    <w:name w:val=" Char Char Char Char1 Char Char Char Char Char Char Char Char Char Char Char Char Char Char Char Char Char"/>
    <w:basedOn w:val="1"/>
    <w:qFormat/>
    <w:uiPriority w:val="0"/>
    <w:pPr>
      <w:widowControl/>
      <w:spacing w:after="160" w:afterLines="0" w:line="240" w:lineRule="exact"/>
      <w:jc w:val="left"/>
    </w:pPr>
  </w:style>
  <w:style w:type="paragraph" w:customStyle="1" w:styleId="18">
    <w:name w:val="Char Char Char Char1 Char Char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9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0">
    <w:name w:val="_Style 26"/>
    <w:basedOn w:val="1"/>
    <w:qFormat/>
    <w:uiPriority w:val="0"/>
    <w:pPr>
      <w:widowControl/>
      <w:spacing w:after="160" w:line="240" w:lineRule="exact"/>
      <w:jc w:val="left"/>
    </w:pPr>
    <w:rPr>
      <w:rFonts w:ascii="Calibri" w:hAnsi="Calibri"/>
      <w:szCs w:val="22"/>
    </w:rPr>
  </w:style>
  <w:style w:type="paragraph" w:customStyle="1" w:styleId="21">
    <w:name w:val=" Char1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sz w:val="24"/>
      <w:szCs w:val="24"/>
      <w:lang w:eastAsia="en-US"/>
    </w:rPr>
  </w:style>
  <w:style w:type="paragraph" w:customStyle="1" w:styleId="22">
    <w:name w:val="Char Char Char"/>
    <w:basedOn w:val="1"/>
    <w:qFormat/>
    <w:uiPriority w:val="0"/>
    <w:pPr>
      <w:widowControl/>
      <w:spacing w:after="20"/>
      <w:jc w:val="left"/>
    </w:pPr>
    <w:rPr>
      <w:szCs w:val="24"/>
    </w:rPr>
  </w:style>
  <w:style w:type="paragraph" w:customStyle="1" w:styleId="23">
    <w:name w:val="正文 首行缩进:  2 字符"/>
    <w:basedOn w:val="1"/>
    <w:qFormat/>
    <w:uiPriority w:val="0"/>
    <w:pPr>
      <w:ind w:firstLine="579" w:firstLineChars="200"/>
    </w:pPr>
    <w:rPr>
      <w:rFonts w:ascii="Calibri" w:hAnsi="Calibri" w:eastAsia="宋体" w:cs="宋体"/>
      <w:sz w:val="28"/>
      <w:szCs w:val="20"/>
    </w:rPr>
  </w:style>
  <w:style w:type="paragraph" w:customStyle="1" w:styleId="24">
    <w:name w:val="Table Paragraph"/>
    <w:basedOn w:val="1"/>
    <w:qFormat/>
    <w:uiPriority w:val="1"/>
    <w:pPr>
      <w:spacing w:before="107"/>
      <w:ind w:left="108"/>
    </w:pPr>
    <w:rPr>
      <w:rFonts w:ascii="宋体" w:hAnsi="宋体" w:eastAsia="宋体" w:cs="宋体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suma/D:\WPS%20Office\12.1.0.24031\office6\Normal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Company>seeyon</Company>
  <Pages>5</Pages>
  <Words>3276</Words>
  <Characters>3502</Characters>
  <Lines>1</Lines>
  <Paragraphs>1</Paragraphs>
  <TotalTime>39.3333333333333</TotalTime>
  <ScaleCrop>false</ScaleCrop>
  <LinksUpToDate>false</LinksUpToDate>
  <CharactersWithSpaces>3524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2017-12-13T17:41:00Z</dcterms:created>
  <dc:creator>yzp</dc:creator>
  <cp:lastModifiedBy>suma</cp:lastModifiedBy>
  <cp:lastPrinted>2017-12-07T00:09:00Z</cp:lastPrinted>
  <dcterms:modified xsi:type="dcterms:W3CDTF">2026-03-16T11:20:10Z</dcterms:modified>
  <dc:title>汇报提纲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eyJoZGlkIjoiMThiM2Q4ZWVjOTlhZTgxMzQxMjhiNThjN2FmMDY2MTUiLCJ1c2VySWQiOiIxNDg1MDk1NjczIn0=</vt:lpwstr>
  </property>
  <property fmtid="{D5CDD505-2E9C-101B-9397-08002B2CF9AE}" pid="4" name="ICV">
    <vt:lpwstr>A0A1C205A6089A20EA76B769E87EFA9C_43</vt:lpwstr>
  </property>
</Properties>
</file>